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urrumbidgee-profile"/>
    <w:p>
      <w:pPr>
        <w:pStyle w:val="Heading1"/>
      </w:pPr>
      <w:r>
        <w:t xml:space="preserve">Murrumbidgee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6,881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3,607          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Darlington Point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Murrumbidgee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$50,567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1,865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2025-02-12T02:18:55Z</dcterms:created>
  <dcterms:modified xsi:type="dcterms:W3CDTF">2025-02-12T02:18:55Z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